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A3" w:rsidRDefault="00AD08F2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-464185</wp:posOffset>
            </wp:positionH>
            <wp:positionV relativeFrom="paragraph">
              <wp:posOffset>0</wp:posOffset>
            </wp:positionV>
            <wp:extent cx="9825990" cy="6082030"/>
            <wp:effectExtent l="0" t="0" r="3810" b="0"/>
            <wp:wrapTight wrapText="bothSides">
              <wp:wrapPolygon edited="0">
                <wp:start x="0" y="0"/>
                <wp:lineTo x="0" y="21514"/>
                <wp:lineTo x="21566" y="21514"/>
                <wp:lineTo x="2156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0" t="22860" r="13744" b="16414"/>
                    <a:stretch/>
                  </pic:blipFill>
                  <pic:spPr bwMode="auto">
                    <a:xfrm>
                      <a:off x="0" y="0"/>
                      <a:ext cx="9825990" cy="6082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D7FA3" w:rsidSect="00AD08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F2"/>
    <w:rsid w:val="003D7FA3"/>
    <w:rsid w:val="00AD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7B03E-E132-48AB-ADB7-CD517C5D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37501961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J. Pryke</dc:creator>
  <cp:keywords/>
  <dc:description/>
  <cp:lastModifiedBy>Miss J. Pryke</cp:lastModifiedBy>
  <cp:revision>1</cp:revision>
  <dcterms:created xsi:type="dcterms:W3CDTF">2021-01-15T14:33:00Z</dcterms:created>
  <dcterms:modified xsi:type="dcterms:W3CDTF">2021-01-15T14:34:00Z</dcterms:modified>
</cp:coreProperties>
</file>